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C07CA6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07CA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07CA6" w:rsidRPr="00C07CA6">
        <w:rPr>
          <w:rStyle w:val="a9"/>
        </w:rPr>
        <w:t>Государственное казенное учреждение города Москвы «Пожарно-спасательный центр»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3118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63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3118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063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07C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07C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07CA6" w:rsidRDefault="00F06873" w:rsidP="00C07CA6">
      <w:pPr>
        <w:jc w:val="right"/>
        <w:rPr>
          <w:sz w:val="20"/>
        </w:rPr>
      </w:pPr>
      <w:r w:rsidRPr="00F06873">
        <w:t>Таблица 2</w:t>
      </w:r>
      <w:r w:rsidR="00C07CA6">
        <w:fldChar w:fldCharType="begin"/>
      </w:r>
      <w:r w:rsidR="00C07CA6">
        <w:instrText xml:space="preserve"> INCLUDETEXT  "\\\\Newserver\\общая папка\\Тася-Вика для обмена\\База Малашкин\\Пожарно спасательная служба\\ARMv51_files\\sv_ved_org_1.xml" \! \t "C:\\Program Files (x86)\\Аттестация-5.1\\xsl\\per_rm\\form2_01.xsl"  \* MERGEFORMAT </w:instrText>
      </w:r>
      <w:r w:rsidR="00C07CA6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1209"/>
        <w:gridCol w:w="453"/>
        <w:gridCol w:w="453"/>
        <w:gridCol w:w="604"/>
        <w:gridCol w:w="454"/>
        <w:gridCol w:w="45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756"/>
        <w:gridCol w:w="756"/>
        <w:gridCol w:w="756"/>
        <w:gridCol w:w="756"/>
        <w:gridCol w:w="756"/>
        <w:gridCol w:w="605"/>
        <w:gridCol w:w="454"/>
      </w:tblGrid>
      <w:tr w:rsidR="00C07CA6">
        <w:trPr>
          <w:divId w:val="848137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C07CA6">
        <w:trPr>
          <w:divId w:val="84813704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07CA6" w:rsidRDefault="00C07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rPr>
                <w:sz w:val="16"/>
                <w:szCs w:val="16"/>
              </w:rPr>
            </w:pPr>
          </w:p>
        </w:tc>
      </w:tr>
      <w:tr w:rsidR="00C07CA6">
        <w:trPr>
          <w:divId w:val="8481370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201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202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203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204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205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206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207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209 имени полковника А.А. Жебелева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211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212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213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214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215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216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301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302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Пожарно-спасательный отряд № 303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305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306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308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Пожарно-спасательный отряд № 310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(2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Аварийно-спасательный отряд № 3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Аварийно-спасательный отряд № 5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 (1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 (3 кл)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Аварийно-спасательный отряд № 6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Кинологическая группа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Отряд инженерной техники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Отряд инженерной техники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специальной и инженерной техники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сопровождения гуманитарной помощи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Отряд специальной автомобильной техники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хранения материальных средств (АСО, ПТВ, связь)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по обеспечению деятельности учебного полигона</w:t>
            </w:r>
          </w:p>
        </w:tc>
      </w:tr>
      <w:tr w:rsidR="00C07CA6">
        <w:trPr>
          <w:divId w:val="848137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материально-технического обеспечения и эксплуатации зданий</w:t>
            </w:r>
          </w:p>
        </w:tc>
      </w:tr>
      <w:tr w:rsidR="00C07CA6">
        <w:trPr>
          <w:divId w:val="84813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7CA6" w:rsidRDefault="00C0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C07CA6" w:rsidP="00C07CA6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4654AF" w:rsidRPr="00680324" w:rsidRDefault="00936F48" w:rsidP="009D6532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07CA6">
        <w:rPr>
          <w:rStyle w:val="a9"/>
        </w:rPr>
        <w:t>09.04.2020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  <w:bookmarkStart w:id="6" w:name="_GoBack"/>
      <w:bookmarkEnd w:id="6"/>
    </w:p>
    <w:sectPr w:rsidR="004654AF" w:rsidRPr="0068032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77" w:rsidRDefault="000B4077" w:rsidP="00C07CA6">
      <w:r>
        <w:separator/>
      </w:r>
    </w:p>
  </w:endnote>
  <w:endnote w:type="continuationSeparator" w:id="0">
    <w:p w:rsidR="000B4077" w:rsidRDefault="000B4077" w:rsidP="00C0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77" w:rsidRDefault="000B4077" w:rsidP="00C07CA6">
      <w:r>
        <w:separator/>
      </w:r>
    </w:p>
  </w:footnote>
  <w:footnote w:type="continuationSeparator" w:id="0">
    <w:p w:rsidR="000B4077" w:rsidRDefault="000B4077" w:rsidP="00C07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3"/>
    <w:docVar w:name="boss_fio" w:val="Данилочкина Юлия Валерьевна"/>
    <w:docVar w:name="ceh_info" w:val="Государственное казенное учреждение города Москвы «Пожарно-спасательный центр»"/>
    <w:docVar w:name="doc_name" w:val="Документ23"/>
    <w:docVar w:name="doc_type" w:val="5"/>
    <w:docVar w:name="fill_date" w:val="09.04.2020"/>
    <w:docVar w:name="org_guid" w:val="AC6799AC85F347D2AEAF5CA9BC7F46D7"/>
    <w:docVar w:name="org_id" w:val="1"/>
    <w:docVar w:name="org_name" w:val="     "/>
    <w:docVar w:name="pers_guids" w:val="EAF250B213464CAC88CD6FEBA830518A@"/>
    <w:docVar w:name="pers_snils" w:val="EAF250B213464CAC88CD6FEBA830518A@"/>
    <w:docVar w:name="pred_dolg" w:val="Заместитель руководителя службы охраны труда ГКУ «ПСЦ»"/>
    <w:docVar w:name="pred_fio" w:val="Далгатова М.Д."/>
    <w:docVar w:name="rbtd_name" w:val="Государственное казенное учреждение города Москвы «Пожарно-спасательный центр»"/>
    <w:docVar w:name="step_test" w:val="54"/>
    <w:docVar w:name="sv_docs" w:val="1"/>
  </w:docVars>
  <w:rsids>
    <w:rsidRoot w:val="00C07CA6"/>
    <w:rsid w:val="0002033E"/>
    <w:rsid w:val="000B4077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B3C74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0324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07CA6"/>
    <w:rsid w:val="00C93056"/>
    <w:rsid w:val="00CA2E96"/>
    <w:rsid w:val="00CD093D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EBB15"/>
  <w15:docId w15:val="{85BA591C-52B5-484F-9401-2A506A74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C07CA6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C07C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07CA6"/>
    <w:rPr>
      <w:sz w:val="24"/>
    </w:rPr>
  </w:style>
  <w:style w:type="paragraph" w:styleId="ae">
    <w:name w:val="footer"/>
    <w:basedOn w:val="a"/>
    <w:link w:val="af"/>
    <w:rsid w:val="00C07C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07C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9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Аня</dc:creator>
  <cp:lastModifiedBy>Воронин Евгений Александрович</cp:lastModifiedBy>
  <cp:revision>3</cp:revision>
  <dcterms:created xsi:type="dcterms:W3CDTF">2020-06-01T08:56:00Z</dcterms:created>
  <dcterms:modified xsi:type="dcterms:W3CDTF">2020-06-01T08:58:00Z</dcterms:modified>
</cp:coreProperties>
</file>